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980"/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3"/>
        <w:gridCol w:w="4312"/>
        <w:gridCol w:w="4313"/>
        <w:gridCol w:w="3987"/>
      </w:tblGrid>
      <w:tr w:rsidR="0030181F" w:rsidRPr="007C00F9" w:rsidTr="00FA7FEC">
        <w:trPr>
          <w:trHeight w:val="1248"/>
        </w:trPr>
        <w:tc>
          <w:tcPr>
            <w:tcW w:w="2103" w:type="dxa"/>
            <w:shd w:val="clear" w:color="auto" w:fill="CCFFFF"/>
            <w:vAlign w:val="center"/>
          </w:tcPr>
          <w:p w:rsidR="0030181F" w:rsidRPr="007C00F9" w:rsidRDefault="0030181F" w:rsidP="00EC4F94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 w:rsidRPr="007C00F9">
              <w:rPr>
                <w:b/>
                <w:sz w:val="48"/>
                <w:szCs w:val="48"/>
              </w:rPr>
              <w:t>DATUM</w:t>
            </w:r>
          </w:p>
        </w:tc>
        <w:tc>
          <w:tcPr>
            <w:tcW w:w="8625" w:type="dxa"/>
            <w:gridSpan w:val="2"/>
            <w:shd w:val="clear" w:color="auto" w:fill="CCFFFF"/>
            <w:vAlign w:val="center"/>
          </w:tcPr>
          <w:p w:rsidR="0030181F" w:rsidRPr="007C00F9" w:rsidRDefault="0030181F" w:rsidP="00EC4F94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 w:rsidRPr="007C00F9">
              <w:rPr>
                <w:b/>
                <w:sz w:val="48"/>
                <w:szCs w:val="48"/>
              </w:rPr>
              <w:t>DOPOLEDNE</w:t>
            </w:r>
          </w:p>
          <w:p w:rsidR="0030181F" w:rsidRPr="007C00F9" w:rsidRDefault="0030181F" w:rsidP="00AD2C65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 w:rsidRPr="007C00F9">
              <w:rPr>
                <w:b/>
                <w:sz w:val="48"/>
                <w:szCs w:val="48"/>
              </w:rPr>
              <w:t>9:00 – 11:0</w:t>
            </w:r>
            <w:r>
              <w:rPr>
                <w:b/>
                <w:sz w:val="48"/>
                <w:szCs w:val="48"/>
              </w:rPr>
              <w:t>0</w:t>
            </w:r>
          </w:p>
        </w:tc>
        <w:tc>
          <w:tcPr>
            <w:tcW w:w="3987" w:type="dxa"/>
            <w:shd w:val="clear" w:color="auto" w:fill="CCFFFF"/>
            <w:vAlign w:val="center"/>
          </w:tcPr>
          <w:p w:rsidR="0030181F" w:rsidRDefault="0030181F" w:rsidP="00E1644E">
            <w:pPr>
              <w:tabs>
                <w:tab w:val="center" w:pos="2214"/>
              </w:tabs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DA7EFB">
              <w:rPr>
                <w:b/>
                <w:sz w:val="48"/>
                <w:szCs w:val="48"/>
              </w:rPr>
              <w:t>ODPOLEDNE</w:t>
            </w:r>
          </w:p>
          <w:p w:rsidR="0030181F" w:rsidRPr="00DA7EFB" w:rsidRDefault="0030181F" w:rsidP="00E1644E">
            <w:pPr>
              <w:tabs>
                <w:tab w:val="center" w:pos="2214"/>
              </w:tabs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13:30-14:30</w:t>
            </w:r>
          </w:p>
        </w:tc>
      </w:tr>
      <w:tr w:rsidR="0030181F" w:rsidRPr="007C00F9" w:rsidTr="00554986">
        <w:trPr>
          <w:trHeight w:val="1136"/>
        </w:trPr>
        <w:tc>
          <w:tcPr>
            <w:tcW w:w="2103" w:type="dxa"/>
            <w:shd w:val="clear" w:color="auto" w:fill="CCFFFF"/>
            <w:vAlign w:val="center"/>
          </w:tcPr>
          <w:p w:rsidR="0030181F" w:rsidRPr="007C00F9" w:rsidRDefault="0030181F" w:rsidP="00EC4F94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 w:rsidRPr="007C00F9">
              <w:rPr>
                <w:b/>
                <w:sz w:val="48"/>
                <w:szCs w:val="48"/>
              </w:rPr>
              <w:t>Pondělí</w:t>
            </w:r>
          </w:p>
          <w:p w:rsidR="0030181F" w:rsidRPr="007C00F9" w:rsidRDefault="0030181F" w:rsidP="00EC4F94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25.5.</w:t>
            </w:r>
          </w:p>
        </w:tc>
        <w:tc>
          <w:tcPr>
            <w:tcW w:w="8625" w:type="dxa"/>
            <w:gridSpan w:val="2"/>
            <w:shd w:val="clear" w:color="auto" w:fill="FFFF99"/>
            <w:vAlign w:val="center"/>
          </w:tcPr>
          <w:p w:rsidR="0030181F" w:rsidRPr="00AD2C65" w:rsidRDefault="0030181F" w:rsidP="00EC4F9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40"/>
                <w:szCs w:val="40"/>
              </w:rPr>
            </w:pPr>
            <w:r w:rsidRPr="00AD2C65">
              <w:rPr>
                <w:rFonts w:cs="Calibri"/>
                <w:b/>
                <w:color w:val="000000"/>
                <w:sz w:val="40"/>
                <w:szCs w:val="40"/>
              </w:rPr>
              <w:t xml:space="preserve">od 9,30 - boccia </w:t>
            </w:r>
          </w:p>
          <w:p w:rsidR="0030181F" w:rsidRPr="000C74C0" w:rsidRDefault="0030181F" w:rsidP="00EC4F9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32"/>
                <w:szCs w:val="32"/>
                <w:highlight w:val="yellow"/>
              </w:rPr>
            </w:pPr>
            <w:r w:rsidRPr="00AD2C65">
              <w:rPr>
                <w:rFonts w:cs="Calibri"/>
                <w:b/>
                <w:color w:val="000000"/>
                <w:sz w:val="40"/>
                <w:szCs w:val="40"/>
              </w:rPr>
              <w:t>/III. úsek – jídelna/</w:t>
            </w:r>
            <w:bookmarkStart w:id="0" w:name="_GoBack"/>
            <w:bookmarkEnd w:id="0"/>
          </w:p>
        </w:tc>
        <w:tc>
          <w:tcPr>
            <w:tcW w:w="3987" w:type="dxa"/>
            <w:shd w:val="clear" w:color="auto" w:fill="C0C0C0"/>
            <w:vAlign w:val="center"/>
          </w:tcPr>
          <w:p w:rsidR="0030181F" w:rsidRPr="00AD2C65" w:rsidRDefault="0030181F" w:rsidP="00EC4F94">
            <w:pPr>
              <w:spacing w:after="0" w:line="240" w:lineRule="auto"/>
              <w:jc w:val="center"/>
              <w:rPr>
                <w:rFonts w:cs="Calibri"/>
                <w:b/>
                <w:sz w:val="40"/>
                <w:szCs w:val="40"/>
              </w:rPr>
            </w:pPr>
            <w:r w:rsidRPr="00AD2C65">
              <w:rPr>
                <w:rFonts w:cs="Calibri"/>
                <w:b/>
                <w:sz w:val="40"/>
                <w:szCs w:val="40"/>
              </w:rPr>
              <w:t>Promítání cestopisu</w:t>
            </w:r>
          </w:p>
          <w:p w:rsidR="0030181F" w:rsidRPr="000C74C0" w:rsidRDefault="0030181F" w:rsidP="00EC4F94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AD2C65">
              <w:rPr>
                <w:rFonts w:cs="Calibri"/>
                <w:b/>
                <w:sz w:val="40"/>
                <w:szCs w:val="40"/>
              </w:rPr>
              <w:t>/jižní křídlo - I. úsek/</w:t>
            </w:r>
          </w:p>
        </w:tc>
      </w:tr>
      <w:tr w:rsidR="0030181F" w:rsidRPr="007C00F9" w:rsidTr="00554986">
        <w:trPr>
          <w:trHeight w:val="1315"/>
        </w:trPr>
        <w:tc>
          <w:tcPr>
            <w:tcW w:w="2103" w:type="dxa"/>
            <w:shd w:val="clear" w:color="auto" w:fill="CCFFFF"/>
            <w:vAlign w:val="center"/>
          </w:tcPr>
          <w:p w:rsidR="0030181F" w:rsidRPr="007C00F9" w:rsidRDefault="0030181F" w:rsidP="00EC4F94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 w:rsidRPr="007C00F9">
              <w:rPr>
                <w:b/>
                <w:sz w:val="48"/>
                <w:szCs w:val="48"/>
              </w:rPr>
              <w:t>Úterý</w:t>
            </w:r>
          </w:p>
          <w:p w:rsidR="0030181F" w:rsidRPr="007C00F9" w:rsidRDefault="0030181F" w:rsidP="00EC4F94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26.5.</w:t>
            </w:r>
          </w:p>
        </w:tc>
        <w:tc>
          <w:tcPr>
            <w:tcW w:w="4312" w:type="dxa"/>
            <w:shd w:val="clear" w:color="auto" w:fill="FFFF99"/>
            <w:vAlign w:val="center"/>
          </w:tcPr>
          <w:p w:rsidR="0030181F" w:rsidRDefault="0030181F" w:rsidP="00D77528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</w:p>
          <w:p w:rsidR="0030181F" w:rsidRPr="00FA7FEC" w:rsidRDefault="0030181F" w:rsidP="00D77528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FA7FEC">
              <w:rPr>
                <w:rFonts w:cs="Calibri"/>
                <w:b/>
                <w:sz w:val="36"/>
                <w:szCs w:val="36"/>
              </w:rPr>
              <w:t>Kondiční cvičení, zpívání,</w:t>
            </w:r>
          </w:p>
          <w:p w:rsidR="0030181F" w:rsidRPr="00FA7FEC" w:rsidRDefault="0030181F" w:rsidP="00D77528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FA7FEC">
              <w:rPr>
                <w:rFonts w:cs="Calibri"/>
                <w:b/>
                <w:sz w:val="36"/>
                <w:szCs w:val="36"/>
              </w:rPr>
              <w:t>trénování paměti</w:t>
            </w:r>
          </w:p>
          <w:p w:rsidR="0030181F" w:rsidRPr="00FA7FEC" w:rsidRDefault="0030181F" w:rsidP="00D77528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FA7FEC">
              <w:rPr>
                <w:rFonts w:cs="Calibri"/>
                <w:b/>
                <w:sz w:val="36"/>
                <w:szCs w:val="36"/>
              </w:rPr>
              <w:t>/III. úsek - jídelna/</w:t>
            </w:r>
          </w:p>
          <w:p w:rsidR="0030181F" w:rsidRPr="000C74C0" w:rsidRDefault="0030181F" w:rsidP="00D77528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4313" w:type="dxa"/>
            <w:shd w:val="clear" w:color="auto" w:fill="FABF8F"/>
            <w:vAlign w:val="center"/>
          </w:tcPr>
          <w:p w:rsidR="0030181F" w:rsidRPr="00AD2C65" w:rsidRDefault="0030181F" w:rsidP="00554986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AD2C65">
              <w:rPr>
                <w:rFonts w:cs="Calibri"/>
                <w:b/>
                <w:sz w:val="36"/>
                <w:szCs w:val="36"/>
              </w:rPr>
              <w:t>Kondiční cvičení, zpívání,</w:t>
            </w:r>
          </w:p>
          <w:p w:rsidR="0030181F" w:rsidRPr="00AD2C65" w:rsidRDefault="0030181F" w:rsidP="00554986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AD2C65">
              <w:rPr>
                <w:rFonts w:cs="Calibri"/>
                <w:b/>
                <w:sz w:val="36"/>
                <w:szCs w:val="36"/>
              </w:rPr>
              <w:t>trénování paměti</w:t>
            </w:r>
          </w:p>
          <w:p w:rsidR="0030181F" w:rsidRPr="000C74C0" w:rsidRDefault="0030181F" w:rsidP="00554986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AD2C65">
              <w:rPr>
                <w:rFonts w:cs="Calibri"/>
                <w:b/>
                <w:sz w:val="36"/>
                <w:szCs w:val="36"/>
              </w:rPr>
              <w:t>/I. úsek – dílna</w:t>
            </w:r>
            <w:r w:rsidRPr="000C74C0">
              <w:rPr>
                <w:rFonts w:cs="Calibri"/>
                <w:b/>
                <w:sz w:val="32"/>
                <w:szCs w:val="32"/>
              </w:rPr>
              <w:t>/</w:t>
            </w:r>
          </w:p>
        </w:tc>
        <w:tc>
          <w:tcPr>
            <w:tcW w:w="3987" w:type="dxa"/>
            <w:vAlign w:val="center"/>
          </w:tcPr>
          <w:p w:rsidR="0030181F" w:rsidRPr="000C74C0" w:rsidRDefault="0030181F" w:rsidP="00EC4F94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30181F" w:rsidRPr="007C00F9" w:rsidTr="00FA7FEC">
        <w:trPr>
          <w:trHeight w:val="1370"/>
        </w:trPr>
        <w:tc>
          <w:tcPr>
            <w:tcW w:w="2103" w:type="dxa"/>
            <w:shd w:val="clear" w:color="auto" w:fill="CCFFFF"/>
            <w:vAlign w:val="center"/>
          </w:tcPr>
          <w:p w:rsidR="0030181F" w:rsidRPr="007C00F9" w:rsidRDefault="0030181F" w:rsidP="00EC4F94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 w:rsidRPr="007C00F9">
              <w:rPr>
                <w:b/>
                <w:sz w:val="48"/>
                <w:szCs w:val="48"/>
              </w:rPr>
              <w:t>Středa</w:t>
            </w:r>
          </w:p>
          <w:p w:rsidR="0030181F" w:rsidRPr="007C00F9" w:rsidRDefault="0030181F" w:rsidP="00EC4F94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27.5.</w:t>
            </w:r>
          </w:p>
        </w:tc>
        <w:tc>
          <w:tcPr>
            <w:tcW w:w="8625" w:type="dxa"/>
            <w:gridSpan w:val="2"/>
            <w:shd w:val="clear" w:color="auto" w:fill="CCFFCC"/>
            <w:vAlign w:val="center"/>
          </w:tcPr>
          <w:p w:rsidR="0030181F" w:rsidRPr="00FA7FEC" w:rsidRDefault="0030181F" w:rsidP="00B965C6">
            <w:pPr>
              <w:spacing w:after="0" w:line="240" w:lineRule="auto"/>
              <w:jc w:val="center"/>
              <w:rPr>
                <w:rFonts w:cs="Calibri"/>
                <w:b/>
                <w:sz w:val="40"/>
                <w:szCs w:val="40"/>
              </w:rPr>
            </w:pPr>
            <w:r w:rsidRPr="00FA7FEC">
              <w:rPr>
                <w:rFonts w:cs="Calibri"/>
                <w:b/>
                <w:sz w:val="40"/>
                <w:szCs w:val="40"/>
              </w:rPr>
              <w:t xml:space="preserve">od 9,30  trénink v kuželkách </w:t>
            </w:r>
          </w:p>
          <w:p w:rsidR="0030181F" w:rsidRPr="000C74C0" w:rsidRDefault="0030181F" w:rsidP="00B965C6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FA7FEC">
              <w:rPr>
                <w:rFonts w:cs="Calibri"/>
                <w:b/>
                <w:sz w:val="40"/>
                <w:szCs w:val="40"/>
              </w:rPr>
              <w:t>/jídelna v přízemí/</w:t>
            </w:r>
          </w:p>
        </w:tc>
        <w:tc>
          <w:tcPr>
            <w:tcW w:w="3987" w:type="dxa"/>
            <w:vAlign w:val="center"/>
          </w:tcPr>
          <w:p w:rsidR="0030181F" w:rsidRPr="000C74C0" w:rsidRDefault="0030181F" w:rsidP="00912AC4">
            <w:pPr>
              <w:jc w:val="center"/>
              <w:rPr>
                <w:rFonts w:cs="Calibri"/>
                <w:b/>
                <w:sz w:val="36"/>
                <w:szCs w:val="36"/>
              </w:rPr>
            </w:pPr>
          </w:p>
        </w:tc>
      </w:tr>
      <w:tr w:rsidR="0030181F" w:rsidRPr="007C00F9" w:rsidTr="00FA7FEC">
        <w:trPr>
          <w:trHeight w:val="1315"/>
        </w:trPr>
        <w:tc>
          <w:tcPr>
            <w:tcW w:w="2103" w:type="dxa"/>
            <w:shd w:val="clear" w:color="auto" w:fill="CCFFFF"/>
            <w:vAlign w:val="center"/>
          </w:tcPr>
          <w:p w:rsidR="0030181F" w:rsidRPr="007C00F9" w:rsidRDefault="0030181F" w:rsidP="00EC4F94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 w:rsidRPr="007C00F9">
              <w:rPr>
                <w:b/>
                <w:sz w:val="48"/>
                <w:szCs w:val="48"/>
              </w:rPr>
              <w:t>Čtvrtek</w:t>
            </w:r>
          </w:p>
          <w:p w:rsidR="0030181F" w:rsidRPr="007C00F9" w:rsidRDefault="0030181F" w:rsidP="00EC4F94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28.5.</w:t>
            </w:r>
          </w:p>
        </w:tc>
        <w:tc>
          <w:tcPr>
            <w:tcW w:w="8625" w:type="dxa"/>
            <w:gridSpan w:val="2"/>
            <w:shd w:val="clear" w:color="auto" w:fill="FFFFFF"/>
            <w:vAlign w:val="center"/>
          </w:tcPr>
          <w:p w:rsidR="0030181F" w:rsidRPr="00FA7FEC" w:rsidRDefault="0030181F" w:rsidP="00EC4F94">
            <w:pPr>
              <w:spacing w:after="0" w:line="240" w:lineRule="auto"/>
              <w:jc w:val="center"/>
              <w:rPr>
                <w:rFonts w:cs="Calibri"/>
                <w:b/>
                <w:sz w:val="40"/>
                <w:szCs w:val="40"/>
              </w:rPr>
            </w:pPr>
            <w:r w:rsidRPr="00FA7FEC">
              <w:rPr>
                <w:rFonts w:cs="Calibri"/>
                <w:b/>
                <w:sz w:val="40"/>
                <w:szCs w:val="40"/>
              </w:rPr>
              <w:t xml:space="preserve">v 9,00 hod mše svatá v kapli </w:t>
            </w:r>
          </w:p>
          <w:p w:rsidR="0030181F" w:rsidRPr="00FA7FEC" w:rsidRDefault="0030181F" w:rsidP="00EC4F94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32"/>
                <w:szCs w:val="32"/>
              </w:rPr>
            </w:pPr>
          </w:p>
        </w:tc>
        <w:tc>
          <w:tcPr>
            <w:tcW w:w="3987" w:type="dxa"/>
            <w:shd w:val="clear" w:color="auto" w:fill="FF99CC"/>
            <w:vAlign w:val="center"/>
          </w:tcPr>
          <w:p w:rsidR="0030181F" w:rsidRPr="00E57CA8" w:rsidRDefault="0030181F" w:rsidP="00E57C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 w:rsidRPr="00E57CA8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Mozkocvična</w:t>
            </w:r>
          </w:p>
          <w:p w:rsidR="0030181F" w:rsidRPr="00E57CA8" w:rsidRDefault="0030181F" w:rsidP="00E57C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E57CA8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/dílna- I. úsek/</w:t>
            </w:r>
          </w:p>
        </w:tc>
      </w:tr>
      <w:tr w:rsidR="0030181F" w:rsidRPr="007C00F9" w:rsidTr="00554986">
        <w:trPr>
          <w:trHeight w:val="1658"/>
        </w:trPr>
        <w:tc>
          <w:tcPr>
            <w:tcW w:w="2103" w:type="dxa"/>
            <w:shd w:val="clear" w:color="auto" w:fill="CCFFFF"/>
            <w:vAlign w:val="center"/>
          </w:tcPr>
          <w:p w:rsidR="0030181F" w:rsidRPr="007C00F9" w:rsidRDefault="0030181F" w:rsidP="00EC4F94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 w:rsidRPr="007C00F9">
              <w:rPr>
                <w:b/>
                <w:sz w:val="48"/>
                <w:szCs w:val="48"/>
              </w:rPr>
              <w:t>Pátek</w:t>
            </w:r>
          </w:p>
          <w:p w:rsidR="0030181F" w:rsidRPr="007C00F9" w:rsidRDefault="0030181F" w:rsidP="00EC4F94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29.5.</w:t>
            </w:r>
          </w:p>
        </w:tc>
        <w:tc>
          <w:tcPr>
            <w:tcW w:w="4312" w:type="dxa"/>
            <w:shd w:val="clear" w:color="auto" w:fill="FFFF99"/>
            <w:vAlign w:val="center"/>
          </w:tcPr>
          <w:p w:rsidR="0030181F" w:rsidRPr="00FA7FEC" w:rsidRDefault="0030181F" w:rsidP="00EC4F94">
            <w:pPr>
              <w:spacing w:after="0" w:line="240" w:lineRule="auto"/>
              <w:jc w:val="center"/>
              <w:rPr>
                <w:rFonts w:cs="Calibri"/>
                <w:b/>
                <w:sz w:val="40"/>
                <w:szCs w:val="40"/>
              </w:rPr>
            </w:pPr>
            <w:r w:rsidRPr="00FA7FEC">
              <w:rPr>
                <w:rFonts w:cs="Calibri"/>
                <w:b/>
                <w:sz w:val="40"/>
                <w:szCs w:val="40"/>
              </w:rPr>
              <w:t>Bingo – v 9:00 hod</w:t>
            </w:r>
          </w:p>
          <w:p w:rsidR="0030181F" w:rsidRPr="000C74C0" w:rsidRDefault="0030181F" w:rsidP="00EC4F94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FA7FEC">
              <w:rPr>
                <w:rFonts w:cs="Calibri"/>
                <w:b/>
                <w:sz w:val="40"/>
                <w:szCs w:val="40"/>
              </w:rPr>
              <w:t>/III. úsek - jídelna/</w:t>
            </w:r>
          </w:p>
        </w:tc>
        <w:tc>
          <w:tcPr>
            <w:tcW w:w="4313" w:type="dxa"/>
            <w:shd w:val="clear" w:color="auto" w:fill="FABF8F"/>
            <w:vAlign w:val="center"/>
          </w:tcPr>
          <w:p w:rsidR="0030181F" w:rsidRPr="00FA7FEC" w:rsidRDefault="0030181F" w:rsidP="00554986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>
              <w:rPr>
                <w:rFonts w:cs="Calibri"/>
                <w:b/>
                <w:sz w:val="36"/>
                <w:szCs w:val="36"/>
              </w:rPr>
              <w:t>Kondiční cvičení,</w:t>
            </w:r>
          </w:p>
          <w:p w:rsidR="0030181F" w:rsidRDefault="0030181F" w:rsidP="00554986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FA7FEC">
              <w:rPr>
                <w:rFonts w:cs="Calibri"/>
                <w:b/>
                <w:sz w:val="36"/>
                <w:szCs w:val="36"/>
              </w:rPr>
              <w:t>trénování paměti</w:t>
            </w:r>
            <w:r>
              <w:rPr>
                <w:rFonts w:cs="Calibri"/>
                <w:b/>
                <w:sz w:val="36"/>
                <w:szCs w:val="36"/>
              </w:rPr>
              <w:t>,</w:t>
            </w:r>
          </w:p>
          <w:p w:rsidR="0030181F" w:rsidRPr="00FA7FEC" w:rsidRDefault="0030181F" w:rsidP="00E57CA8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>
              <w:rPr>
                <w:rFonts w:cs="Calibri"/>
                <w:b/>
                <w:sz w:val="36"/>
                <w:szCs w:val="36"/>
              </w:rPr>
              <w:t xml:space="preserve"> čtení  na pokračování</w:t>
            </w:r>
          </w:p>
          <w:p w:rsidR="0030181F" w:rsidRPr="000C74C0" w:rsidRDefault="0030181F" w:rsidP="00554986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FA7FEC">
              <w:rPr>
                <w:rFonts w:cs="Calibri"/>
                <w:b/>
                <w:sz w:val="36"/>
                <w:szCs w:val="36"/>
              </w:rPr>
              <w:t>/I. úsek – dílna/</w:t>
            </w:r>
          </w:p>
        </w:tc>
        <w:tc>
          <w:tcPr>
            <w:tcW w:w="3987" w:type="dxa"/>
            <w:vAlign w:val="center"/>
          </w:tcPr>
          <w:p w:rsidR="0030181F" w:rsidRPr="000C74C0" w:rsidRDefault="0030181F" w:rsidP="00EC4F94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</w:tbl>
    <w:p w:rsidR="0030181F" w:rsidRPr="00250C00" w:rsidRDefault="0030181F" w:rsidP="00EC4F94">
      <w:pPr>
        <w:spacing w:line="240" w:lineRule="auto"/>
        <w:jc w:val="center"/>
        <w:rPr>
          <w:b/>
          <w:sz w:val="72"/>
          <w:szCs w:val="72"/>
        </w:rPr>
      </w:pPr>
      <w:r w:rsidRPr="00250C00">
        <w:rPr>
          <w:b/>
          <w:sz w:val="72"/>
          <w:szCs w:val="72"/>
        </w:rPr>
        <w:t>NABÍDKA VOLNOČASOVÝCH AKTIVIT</w:t>
      </w:r>
    </w:p>
    <w:sectPr w:rsidR="0030181F" w:rsidRPr="00250C00" w:rsidSect="00AD2C65">
      <w:pgSz w:w="16838" w:h="11906" w:orient="landscape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706"/>
    <w:rsid w:val="00055632"/>
    <w:rsid w:val="00066FB0"/>
    <w:rsid w:val="000C74C0"/>
    <w:rsid w:val="0015271D"/>
    <w:rsid w:val="001905C0"/>
    <w:rsid w:val="001E6F96"/>
    <w:rsid w:val="00250C00"/>
    <w:rsid w:val="002A0EC4"/>
    <w:rsid w:val="0030181F"/>
    <w:rsid w:val="00387E92"/>
    <w:rsid w:val="003F0273"/>
    <w:rsid w:val="00403F33"/>
    <w:rsid w:val="00475706"/>
    <w:rsid w:val="004F67C8"/>
    <w:rsid w:val="00554986"/>
    <w:rsid w:val="0057341D"/>
    <w:rsid w:val="005E608D"/>
    <w:rsid w:val="00683956"/>
    <w:rsid w:val="00683D2B"/>
    <w:rsid w:val="0070697F"/>
    <w:rsid w:val="00714520"/>
    <w:rsid w:val="007220E1"/>
    <w:rsid w:val="007C00F9"/>
    <w:rsid w:val="008B0614"/>
    <w:rsid w:val="00912AC4"/>
    <w:rsid w:val="009A7DFB"/>
    <w:rsid w:val="009C4336"/>
    <w:rsid w:val="009D0062"/>
    <w:rsid w:val="00A02D4C"/>
    <w:rsid w:val="00A45C9E"/>
    <w:rsid w:val="00A6640F"/>
    <w:rsid w:val="00A9362F"/>
    <w:rsid w:val="00AD2C65"/>
    <w:rsid w:val="00B84593"/>
    <w:rsid w:val="00B965C6"/>
    <w:rsid w:val="00C00A87"/>
    <w:rsid w:val="00C07DDA"/>
    <w:rsid w:val="00C16592"/>
    <w:rsid w:val="00C944EF"/>
    <w:rsid w:val="00D25B35"/>
    <w:rsid w:val="00D65606"/>
    <w:rsid w:val="00D77528"/>
    <w:rsid w:val="00D84EDF"/>
    <w:rsid w:val="00D9574C"/>
    <w:rsid w:val="00DA7EFB"/>
    <w:rsid w:val="00DC0AE6"/>
    <w:rsid w:val="00DC3181"/>
    <w:rsid w:val="00E1644E"/>
    <w:rsid w:val="00E57CA8"/>
    <w:rsid w:val="00E65303"/>
    <w:rsid w:val="00EC4F94"/>
    <w:rsid w:val="00EE68B3"/>
    <w:rsid w:val="00EF3F40"/>
    <w:rsid w:val="00EF4E9F"/>
    <w:rsid w:val="00F6429E"/>
    <w:rsid w:val="00F82CEC"/>
    <w:rsid w:val="00F8664C"/>
    <w:rsid w:val="00FA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7C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44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83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395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393</TotalTime>
  <Pages>1</Pages>
  <Words>86</Words>
  <Characters>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Vitová</dc:creator>
  <cp:keywords/>
  <dc:description/>
  <cp:lastModifiedBy>Lenovo</cp:lastModifiedBy>
  <cp:revision>21</cp:revision>
  <cp:lastPrinted>2020-03-09T07:41:00Z</cp:lastPrinted>
  <dcterms:created xsi:type="dcterms:W3CDTF">2020-02-21T05:48:00Z</dcterms:created>
  <dcterms:modified xsi:type="dcterms:W3CDTF">2020-05-25T05:07:00Z</dcterms:modified>
</cp:coreProperties>
</file>